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C" w:rsidRDefault="00B9539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2B4BF3" wp14:editId="340D951A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990600" cy="85578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79E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5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48ADEC" wp14:editId="3B4517D8">
            <wp:simplePos x="0" y="0"/>
            <wp:positionH relativeFrom="margin">
              <wp:posOffset>-266700</wp:posOffset>
            </wp:positionH>
            <wp:positionV relativeFrom="paragraph">
              <wp:posOffset>133350</wp:posOffset>
            </wp:positionV>
            <wp:extent cx="10330073" cy="6677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E8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0073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07C87" wp14:editId="61A636AF">
                <wp:simplePos x="0" y="0"/>
                <wp:positionH relativeFrom="column">
                  <wp:posOffset>2667000</wp:posOffset>
                </wp:positionH>
                <wp:positionV relativeFrom="paragraph">
                  <wp:posOffset>46990</wp:posOffset>
                </wp:positionV>
                <wp:extent cx="236093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39A" w:rsidRPr="00B9539A" w:rsidRDefault="00B9539A" w:rsidP="00B9539A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 w:rsidRPr="00B9539A">
                              <w:rPr>
                                <w:rFonts w:ascii="Bauhaus 93" w:hAnsi="Bauhaus 93"/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Phases of the Moon 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07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pt;margin-top:3.7pt;width:185.9pt;height:4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AsIQIAAB0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" stroked="f">
                <v:textbox>
                  <w:txbxContent>
                    <w:p w:rsidR="00B9539A" w:rsidRPr="00B9539A" w:rsidRDefault="00B9539A" w:rsidP="00B9539A">
                      <w:pPr>
                        <w:spacing w:after="0"/>
                        <w:jc w:val="center"/>
                        <w:rPr>
                          <w:rFonts w:ascii="Bauhaus 93" w:hAnsi="Bauhaus 93"/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 w:rsidRPr="00B9539A">
                        <w:rPr>
                          <w:rFonts w:ascii="Bauhaus 93" w:hAnsi="Bauhaus 93"/>
                          <w:color w:val="3B3838" w:themeColor="background2" w:themeShade="40"/>
                          <w:sz w:val="48"/>
                          <w:szCs w:val="48"/>
                        </w:rPr>
                        <w:t>Phases of the Moon Diary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23C" w:rsidSect="00B95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A"/>
    <w:rsid w:val="00B9223C"/>
    <w:rsid w:val="00B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A9C8"/>
  <w15:chartTrackingRefBased/>
  <w15:docId w15:val="{BD16FEB1-1974-40F9-8E9E-16CCB8A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5574720E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Ford</dc:creator>
  <cp:keywords/>
  <dc:description/>
  <cp:lastModifiedBy>Catherine Ford</cp:lastModifiedBy>
  <cp:revision>1</cp:revision>
  <dcterms:created xsi:type="dcterms:W3CDTF">2022-10-05T14:02:00Z</dcterms:created>
  <dcterms:modified xsi:type="dcterms:W3CDTF">2022-10-05T14:11:00Z</dcterms:modified>
</cp:coreProperties>
</file>